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360" w:lineRule="auto"/>
        <w:jc w:val="center"/>
        <w:rPr>
          <w:rFonts w:ascii="华文新魏" w:eastAsia="华文新魏"/>
          <w:b w:val="0"/>
          <w:sz w:val="36"/>
          <w:szCs w:val="36"/>
        </w:rPr>
      </w:pPr>
      <w:r>
        <w:rPr>
          <w:rFonts w:hint="eastAsia" w:ascii="华文新魏" w:eastAsia="华文新魏"/>
          <w:b w:val="0"/>
          <w:sz w:val="36"/>
          <w:szCs w:val="36"/>
        </w:rPr>
        <w:t>课程录制申请表</w:t>
      </w:r>
    </w:p>
    <w:p>
      <w:pPr>
        <w:wordWrap w:val="0"/>
        <w:spacing w:line="360" w:lineRule="auto"/>
        <w:jc w:val="right"/>
      </w:pPr>
      <w:r>
        <w:rPr>
          <w:rFonts w:hint="eastAsia"/>
        </w:rPr>
        <w:t xml:space="preserve">申请日期：        年     月     日           </w:t>
      </w:r>
    </w:p>
    <w:tbl>
      <w:tblPr>
        <w:tblStyle w:val="8"/>
        <w:tblW w:w="134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248"/>
        <w:gridCol w:w="1540"/>
        <w:gridCol w:w="1213"/>
        <w:gridCol w:w="1773"/>
        <w:gridCol w:w="438"/>
        <w:gridCol w:w="1729"/>
        <w:gridCol w:w="1503"/>
        <w:gridCol w:w="3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申录课程名称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申录课程总讲数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申录课程类别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申录课程负责人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电子邮箱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申录课程模式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szCs w:val="21"/>
              </w:rPr>
              <w:t>手触屏幕模式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是否制作字幕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3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讲次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授课教师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专业技术职务</w:t>
            </w:r>
          </w:p>
        </w:tc>
        <w:tc>
          <w:tcPr>
            <w:tcW w:w="3424" w:type="dxa"/>
            <w:gridSpan w:val="3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联系方式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标题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申请录制时间</w:t>
            </w:r>
            <w:r>
              <w:rPr>
                <w:rFonts w:hint="eastAsia"/>
                <w:color w:val="auto"/>
                <w:sz w:val="18"/>
                <w:szCs w:val="18"/>
              </w:rPr>
              <w:t>（年月日时分）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3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42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3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424" w:type="dxa"/>
            <w:gridSpan w:val="3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3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424" w:type="dxa"/>
            <w:gridSpan w:val="3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53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课程简介</w:t>
            </w:r>
          </w:p>
        </w:tc>
        <w:tc>
          <w:tcPr>
            <w:tcW w:w="12924" w:type="dxa"/>
            <w:gridSpan w:val="8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</w:tbl>
    <w:p>
      <w:pPr>
        <w:pStyle w:val="19"/>
        <w:numPr>
          <w:ilvl w:val="0"/>
          <w:numId w:val="1"/>
        </w:numPr>
        <w:wordWrap w:val="0"/>
        <w:ind w:left="357" w:right="839" w:hanging="357" w:firstLineChars="0"/>
        <w:rPr>
          <w:szCs w:val="21"/>
        </w:rPr>
      </w:pPr>
      <w:r>
        <w:rPr>
          <w:rFonts w:hint="eastAsia"/>
          <w:szCs w:val="21"/>
        </w:rPr>
        <w:t>表格信息填不下，可自行修改，双面打印；</w:t>
      </w:r>
    </w:p>
    <w:p>
      <w:pPr>
        <w:pStyle w:val="19"/>
        <w:numPr>
          <w:ilvl w:val="0"/>
          <w:numId w:val="1"/>
        </w:numPr>
        <w:wordWrap w:val="0"/>
        <w:ind w:left="357" w:right="839" w:hanging="357" w:firstLineChars="0"/>
        <w:rPr>
          <w:szCs w:val="21"/>
        </w:rPr>
      </w:pPr>
      <w:r>
        <w:rPr>
          <w:rFonts w:hint="eastAsia"/>
          <w:szCs w:val="21"/>
        </w:rPr>
        <w:t>制作费收取方式：现金、支票、部分账号可校内转账(校内转账需提前向财务咨询待经费支出项目能否转账)；</w:t>
      </w:r>
    </w:p>
    <w:p>
      <w:pPr>
        <w:pStyle w:val="19"/>
        <w:numPr>
          <w:ilvl w:val="0"/>
          <w:numId w:val="1"/>
        </w:numPr>
        <w:wordWrap w:val="0"/>
        <w:ind w:left="357" w:right="839" w:hanging="357" w:firstLineChars="0"/>
        <w:rPr>
          <w:szCs w:val="21"/>
        </w:rPr>
      </w:pPr>
      <w:r>
        <w:rPr>
          <w:rFonts w:hint="eastAsia"/>
          <w:szCs w:val="21"/>
        </w:rPr>
        <w:t>“讲次”、“授课教师”、“专业技术职务”、“标题”为制作视频片头所需内容，请填写准确、详实；</w:t>
      </w:r>
    </w:p>
    <w:p>
      <w:pPr>
        <w:pStyle w:val="19"/>
        <w:numPr>
          <w:ilvl w:val="0"/>
          <w:numId w:val="1"/>
        </w:numPr>
        <w:wordWrap w:val="0"/>
        <w:ind w:left="357" w:right="839" w:hanging="357" w:firstLineChars="0"/>
        <w:rPr>
          <w:szCs w:val="21"/>
        </w:rPr>
      </w:pPr>
      <w:r>
        <w:rPr>
          <w:rFonts w:hint="eastAsia"/>
          <w:szCs w:val="21"/>
        </w:rPr>
        <w:t>申录课程类别： “微课”</w:t>
      </w:r>
      <w:r>
        <w:rPr>
          <w:rFonts w:hint="eastAsia" w:asciiTheme="minorEastAsia" w:hAnsiTheme="minorEastAsia" w:eastAsiaTheme="minorEastAsia"/>
          <w:szCs w:val="21"/>
        </w:rPr>
        <w:t>(</w:t>
      </w:r>
      <w:r>
        <w:rPr>
          <w:rFonts w:hint="eastAsia"/>
          <w:szCs w:val="21"/>
        </w:rPr>
        <w:t>25分钟以内</w:t>
      </w:r>
      <w:r>
        <w:rPr>
          <w:rFonts w:hint="eastAsia" w:asciiTheme="minorEastAsia" w:hAnsiTheme="minorEastAsia" w:eastAsiaTheme="minorEastAsia"/>
          <w:szCs w:val="21"/>
        </w:rPr>
        <w:t>)</w:t>
      </w:r>
      <w:r>
        <w:rPr>
          <w:rFonts w:hint="eastAsia"/>
          <w:szCs w:val="21"/>
        </w:rPr>
        <w:t>或者“精品课程”</w:t>
      </w:r>
      <w:r>
        <w:rPr>
          <w:rFonts w:hint="eastAsia" w:asciiTheme="minorEastAsia" w:hAnsiTheme="minorEastAsia" w:eastAsiaTheme="minorEastAsia"/>
          <w:szCs w:val="21"/>
        </w:rPr>
        <w:t>(</w:t>
      </w:r>
      <w:r>
        <w:rPr>
          <w:rFonts w:hint="eastAsia"/>
          <w:szCs w:val="21"/>
        </w:rPr>
        <w:t>55分钟以内</w:t>
      </w:r>
      <w:r>
        <w:rPr>
          <w:rFonts w:hint="eastAsia" w:asciiTheme="minorEastAsia" w:hAnsiTheme="minorEastAsia" w:eastAsiaTheme="minorEastAsia"/>
          <w:szCs w:val="21"/>
        </w:rPr>
        <w:t>)</w:t>
      </w:r>
      <w:r>
        <w:rPr>
          <w:rFonts w:hint="eastAsia"/>
          <w:szCs w:val="21"/>
        </w:rPr>
        <w:t>，请对应项目需要填写；</w:t>
      </w:r>
    </w:p>
    <w:p>
      <w:pPr>
        <w:pStyle w:val="19"/>
        <w:wordWrap w:val="0"/>
        <w:ind w:left="357" w:right="839" w:firstLine="0" w:firstLineChars="0"/>
        <w:jc w:val="right"/>
        <w:rPr>
          <w:rFonts w:hint="eastAsia"/>
          <w:szCs w:val="21"/>
        </w:rPr>
      </w:pPr>
    </w:p>
    <w:p>
      <w:pPr>
        <w:pStyle w:val="19"/>
        <w:wordWrap w:val="0"/>
        <w:ind w:left="357" w:right="839" w:firstLine="0" w:firstLineChars="0"/>
        <w:jc w:val="right"/>
        <w:rPr>
          <w:szCs w:val="21"/>
        </w:rPr>
      </w:pPr>
      <w:r>
        <w:rPr>
          <w:rFonts w:hint="eastAsia"/>
          <w:szCs w:val="21"/>
        </w:rPr>
        <w:t xml:space="preserve">负责人签字：         </w:t>
      </w:r>
    </w:p>
    <w:p>
      <w:pPr>
        <w:spacing w:line="520" w:lineRule="exact"/>
        <w:ind w:right="839"/>
        <w:jc w:val="right"/>
        <w:rPr>
          <w:kern w:val="0"/>
        </w:rPr>
      </w:pPr>
      <w:r>
        <w:rPr>
          <w:rFonts w:hint="eastAsia"/>
          <w:szCs w:val="21"/>
        </w:rPr>
        <w:t>年    月   日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D675C"/>
    <w:multiLevelType w:val="multilevel"/>
    <w:tmpl w:val="7BFD6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F43"/>
    <w:rsid w:val="0004554C"/>
    <w:rsid w:val="000549BA"/>
    <w:rsid w:val="0007248A"/>
    <w:rsid w:val="000735D7"/>
    <w:rsid w:val="000802AC"/>
    <w:rsid w:val="00086908"/>
    <w:rsid w:val="000974B9"/>
    <w:rsid w:val="000A5DC2"/>
    <w:rsid w:val="000C0DC8"/>
    <w:rsid w:val="000D3DE3"/>
    <w:rsid w:val="00121920"/>
    <w:rsid w:val="00143704"/>
    <w:rsid w:val="00143939"/>
    <w:rsid w:val="00145251"/>
    <w:rsid w:val="00145C1F"/>
    <w:rsid w:val="00146025"/>
    <w:rsid w:val="00155C98"/>
    <w:rsid w:val="00167CD7"/>
    <w:rsid w:val="00182035"/>
    <w:rsid w:val="001974A2"/>
    <w:rsid w:val="001A5DD1"/>
    <w:rsid w:val="001C64DC"/>
    <w:rsid w:val="001E189A"/>
    <w:rsid w:val="001F1BCF"/>
    <w:rsid w:val="0020005B"/>
    <w:rsid w:val="002202BE"/>
    <w:rsid w:val="00227C53"/>
    <w:rsid w:val="0023602A"/>
    <w:rsid w:val="00275CE7"/>
    <w:rsid w:val="00280855"/>
    <w:rsid w:val="00287774"/>
    <w:rsid w:val="002909A3"/>
    <w:rsid w:val="002A4FFA"/>
    <w:rsid w:val="002C11B5"/>
    <w:rsid w:val="002C2F78"/>
    <w:rsid w:val="002C5B63"/>
    <w:rsid w:val="002D2A99"/>
    <w:rsid w:val="002D7AD4"/>
    <w:rsid w:val="002E040D"/>
    <w:rsid w:val="002E2EA0"/>
    <w:rsid w:val="002F3F37"/>
    <w:rsid w:val="00302026"/>
    <w:rsid w:val="00304773"/>
    <w:rsid w:val="00325650"/>
    <w:rsid w:val="00333A8A"/>
    <w:rsid w:val="00334CF5"/>
    <w:rsid w:val="00335923"/>
    <w:rsid w:val="00347068"/>
    <w:rsid w:val="00354295"/>
    <w:rsid w:val="0036238D"/>
    <w:rsid w:val="00382628"/>
    <w:rsid w:val="003A1E1D"/>
    <w:rsid w:val="003A74B3"/>
    <w:rsid w:val="003B7857"/>
    <w:rsid w:val="003B7A92"/>
    <w:rsid w:val="003D3949"/>
    <w:rsid w:val="003F7EAB"/>
    <w:rsid w:val="00407723"/>
    <w:rsid w:val="004425FC"/>
    <w:rsid w:val="00442D46"/>
    <w:rsid w:val="00451CE6"/>
    <w:rsid w:val="00467C9C"/>
    <w:rsid w:val="00476691"/>
    <w:rsid w:val="004A0D3A"/>
    <w:rsid w:val="004A57D8"/>
    <w:rsid w:val="004B6F43"/>
    <w:rsid w:val="004C5761"/>
    <w:rsid w:val="004D53EC"/>
    <w:rsid w:val="004F15D4"/>
    <w:rsid w:val="004F525D"/>
    <w:rsid w:val="00510779"/>
    <w:rsid w:val="00545913"/>
    <w:rsid w:val="005459CE"/>
    <w:rsid w:val="00553CF3"/>
    <w:rsid w:val="005813A0"/>
    <w:rsid w:val="005B6379"/>
    <w:rsid w:val="005E3452"/>
    <w:rsid w:val="005E76A2"/>
    <w:rsid w:val="00662037"/>
    <w:rsid w:val="0067084F"/>
    <w:rsid w:val="0067204B"/>
    <w:rsid w:val="006D40A0"/>
    <w:rsid w:val="00705203"/>
    <w:rsid w:val="00705E65"/>
    <w:rsid w:val="00707018"/>
    <w:rsid w:val="00711F68"/>
    <w:rsid w:val="00734C90"/>
    <w:rsid w:val="0077575B"/>
    <w:rsid w:val="00776E22"/>
    <w:rsid w:val="0079706B"/>
    <w:rsid w:val="007A36DE"/>
    <w:rsid w:val="007B038B"/>
    <w:rsid w:val="007B2C1D"/>
    <w:rsid w:val="007B712F"/>
    <w:rsid w:val="007C78FE"/>
    <w:rsid w:val="007E1ED9"/>
    <w:rsid w:val="007F1088"/>
    <w:rsid w:val="00805AB1"/>
    <w:rsid w:val="008420A9"/>
    <w:rsid w:val="00864E48"/>
    <w:rsid w:val="00874BE0"/>
    <w:rsid w:val="00874E2C"/>
    <w:rsid w:val="00884B84"/>
    <w:rsid w:val="00887031"/>
    <w:rsid w:val="008A0D82"/>
    <w:rsid w:val="008A5F04"/>
    <w:rsid w:val="008B4953"/>
    <w:rsid w:val="008B520A"/>
    <w:rsid w:val="008B6A0E"/>
    <w:rsid w:val="008C6A3D"/>
    <w:rsid w:val="008D7512"/>
    <w:rsid w:val="008D79C6"/>
    <w:rsid w:val="00943EBB"/>
    <w:rsid w:val="00953773"/>
    <w:rsid w:val="00974D51"/>
    <w:rsid w:val="00985E35"/>
    <w:rsid w:val="009A1E4B"/>
    <w:rsid w:val="009B3F77"/>
    <w:rsid w:val="009C479C"/>
    <w:rsid w:val="009D66AD"/>
    <w:rsid w:val="009D7F39"/>
    <w:rsid w:val="00A2102E"/>
    <w:rsid w:val="00A261FA"/>
    <w:rsid w:val="00A266BF"/>
    <w:rsid w:val="00A33062"/>
    <w:rsid w:val="00A42665"/>
    <w:rsid w:val="00A7730C"/>
    <w:rsid w:val="00A919A4"/>
    <w:rsid w:val="00AB18B8"/>
    <w:rsid w:val="00AC7F87"/>
    <w:rsid w:val="00AF25A2"/>
    <w:rsid w:val="00B4313F"/>
    <w:rsid w:val="00B57CAC"/>
    <w:rsid w:val="00B65FF8"/>
    <w:rsid w:val="00B7212A"/>
    <w:rsid w:val="00B7220F"/>
    <w:rsid w:val="00B801A1"/>
    <w:rsid w:val="00B849E6"/>
    <w:rsid w:val="00B84EC4"/>
    <w:rsid w:val="00B97808"/>
    <w:rsid w:val="00BA39EB"/>
    <w:rsid w:val="00BB48FE"/>
    <w:rsid w:val="00BB65FD"/>
    <w:rsid w:val="00C07A68"/>
    <w:rsid w:val="00C07ED3"/>
    <w:rsid w:val="00C167AF"/>
    <w:rsid w:val="00C21E8E"/>
    <w:rsid w:val="00C227BA"/>
    <w:rsid w:val="00C228D6"/>
    <w:rsid w:val="00C3049E"/>
    <w:rsid w:val="00C45F43"/>
    <w:rsid w:val="00C511F5"/>
    <w:rsid w:val="00C52A23"/>
    <w:rsid w:val="00C52ACE"/>
    <w:rsid w:val="00C7059B"/>
    <w:rsid w:val="00C70894"/>
    <w:rsid w:val="00C803B4"/>
    <w:rsid w:val="00C95161"/>
    <w:rsid w:val="00C97503"/>
    <w:rsid w:val="00CA7CD6"/>
    <w:rsid w:val="00CF5B2D"/>
    <w:rsid w:val="00D01C62"/>
    <w:rsid w:val="00D03723"/>
    <w:rsid w:val="00D043C8"/>
    <w:rsid w:val="00D04864"/>
    <w:rsid w:val="00D04D45"/>
    <w:rsid w:val="00D74153"/>
    <w:rsid w:val="00DE0581"/>
    <w:rsid w:val="00DE4C41"/>
    <w:rsid w:val="00DE54A8"/>
    <w:rsid w:val="00DF2072"/>
    <w:rsid w:val="00E26CA9"/>
    <w:rsid w:val="00E2765B"/>
    <w:rsid w:val="00E53241"/>
    <w:rsid w:val="00E77857"/>
    <w:rsid w:val="00EC27F1"/>
    <w:rsid w:val="00EE5AAB"/>
    <w:rsid w:val="00EF07CC"/>
    <w:rsid w:val="00EF0C51"/>
    <w:rsid w:val="00F23713"/>
    <w:rsid w:val="00F416A2"/>
    <w:rsid w:val="00F47EF7"/>
    <w:rsid w:val="00F7584C"/>
    <w:rsid w:val="00F83231"/>
    <w:rsid w:val="00F91ABF"/>
    <w:rsid w:val="00FE27E7"/>
    <w:rsid w:val="00FE2B3E"/>
    <w:rsid w:val="00FF1594"/>
    <w:rsid w:val="0D2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标题 1 Char"/>
    <w:basedOn w:val="10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页眉 Char"/>
    <w:basedOn w:val="10"/>
    <w:link w:val="6"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7">
    <w:name w:val="批注文字 Char"/>
    <w:basedOn w:val="10"/>
    <w:link w:val="3"/>
    <w:semiHidden/>
    <w:uiPriority w:val="99"/>
  </w:style>
  <w:style w:type="character" w:customStyle="1" w:styleId="18">
    <w:name w:val="批注主题 Char"/>
    <w:basedOn w:val="17"/>
    <w:link w:val="7"/>
    <w:semiHidden/>
    <w:uiPriority w:val="99"/>
    <w:rPr>
      <w:b/>
      <w:bCs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2014072910573259789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4AACB-14BD-4E8D-8E61-F23FB6E3F8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20140729105732597891.dot</Template>
  <Company>Microsoft</Company>
  <Pages>1</Pages>
  <Words>59</Words>
  <Characters>338</Characters>
  <Lines>2</Lines>
  <Paragraphs>1</Paragraphs>
  <TotalTime>2</TotalTime>
  <ScaleCrop>false</ScaleCrop>
  <LinksUpToDate>false</LinksUpToDate>
  <CharactersWithSpaces>396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2014-08-04T08:21:00Z</dcterms:created>
  <dc:creator>Lenovo</dc:creator>
  <cp:lastModifiedBy>Zoe</cp:lastModifiedBy>
  <cp:lastPrinted>2016-01-13T07:34:00Z</cp:lastPrinted>
  <dcterms:modified xsi:type="dcterms:W3CDTF">2019-06-12T01:48:25Z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